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672F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CC933BD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2DD2C64F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A0E86B7" w14:textId="77777777" w:rsidR="005253F3" w:rsidRPr="00572B3E" w:rsidRDefault="005253F3" w:rsidP="00AE6A68">
      <w:pPr>
        <w:ind w:left="5440" w:firstLine="680"/>
        <w:rPr>
          <w:b/>
          <w:bCs/>
          <w:spacing w:val="0"/>
          <w:position w:val="0"/>
          <w:sz w:val="20"/>
        </w:rPr>
      </w:pPr>
      <w:r w:rsidRPr="00572B3E">
        <w:rPr>
          <w:b/>
          <w:bCs/>
          <w:spacing w:val="0"/>
          <w:position w:val="0"/>
          <w:sz w:val="20"/>
        </w:rPr>
        <w:t>Lisa 1</w:t>
      </w:r>
    </w:p>
    <w:p w14:paraId="6A52CEEE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6C61BE">
        <w:rPr>
          <w:spacing w:val="0"/>
          <w:position w:val="0"/>
          <w:sz w:val="20"/>
        </w:rPr>
        <w:t>Palmako</w:t>
      </w:r>
      <w:proofErr w:type="spellEnd"/>
      <w:r>
        <w:rPr>
          <w:spacing w:val="0"/>
          <w:position w:val="0"/>
          <w:sz w:val="20"/>
        </w:rPr>
        <w:t xml:space="preserve">  AS </w:t>
      </w:r>
      <w:r w:rsidRPr="00330C91">
        <w:rPr>
          <w:spacing w:val="0"/>
          <w:position w:val="0"/>
          <w:sz w:val="20"/>
        </w:rPr>
        <w:t>vahelise</w:t>
      </w:r>
    </w:p>
    <w:p w14:paraId="05D96000" w14:textId="77777777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7F4483D0" w14:textId="5F0D72A8" w:rsidR="00EB6A8A" w:rsidRPr="00330C91" w:rsidRDefault="00EB6A8A" w:rsidP="00EB6A8A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6C61BE">
        <w:rPr>
          <w:spacing w:val="0"/>
          <w:position w:val="0"/>
          <w:sz w:val="20"/>
        </w:rPr>
        <w:t>202</w:t>
      </w:r>
      <w:r w:rsidR="00F275E6">
        <w:rPr>
          <w:spacing w:val="0"/>
          <w:position w:val="0"/>
          <w:sz w:val="20"/>
        </w:rPr>
        <w:t>6</w:t>
      </w:r>
      <w:r w:rsidR="006C61BE">
        <w:rPr>
          <w:spacing w:val="0"/>
          <w:position w:val="0"/>
          <w:sz w:val="20"/>
        </w:rPr>
        <w:t>/</w:t>
      </w:r>
      <w:r w:rsidR="00F275E6">
        <w:rPr>
          <w:spacing w:val="0"/>
          <w:position w:val="0"/>
          <w:sz w:val="20"/>
        </w:rPr>
        <w:t>92</w:t>
      </w:r>
      <w:r w:rsidRPr="00330C91">
        <w:rPr>
          <w:spacing w:val="0"/>
          <w:position w:val="0"/>
          <w:sz w:val="20"/>
        </w:rPr>
        <w:t>juurde</w:t>
      </w:r>
    </w:p>
    <w:p w14:paraId="0281BC06" w14:textId="77777777" w:rsidR="005253F3" w:rsidRPr="00330C91" w:rsidRDefault="005253F3" w:rsidP="00A111CB">
      <w:pPr>
        <w:jc w:val="center"/>
      </w:pPr>
    </w:p>
    <w:p w14:paraId="4616F697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79FED279" w14:textId="77777777" w:rsidR="005253F3" w:rsidRPr="00330C91" w:rsidRDefault="005253F3" w:rsidP="00D2770C">
      <w:pPr>
        <w:jc w:val="center"/>
        <w:rPr>
          <w:sz w:val="18"/>
        </w:rPr>
      </w:pPr>
    </w:p>
    <w:p w14:paraId="3FDD7813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2E543E28" w14:textId="77777777" w:rsidR="005253F3" w:rsidRPr="00330C91" w:rsidRDefault="005253F3" w:rsidP="005655A4">
      <w:pPr>
        <w:rPr>
          <w:sz w:val="18"/>
          <w:szCs w:val="18"/>
        </w:rPr>
      </w:pPr>
    </w:p>
    <w:p w14:paraId="70E1426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CBE046D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0BC7F52" w14:textId="12675D12" w:rsidR="005253F3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DC015D">
        <w:rPr>
          <w:sz w:val="20"/>
        </w:rPr>
        <w:t>2</w:t>
      </w:r>
      <w:r w:rsidR="00315CCA">
        <w:rPr>
          <w:sz w:val="20"/>
        </w:rPr>
        <w:t>3</w:t>
      </w:r>
      <w:r w:rsidR="002431FC">
        <w:rPr>
          <w:sz w:val="20"/>
        </w:rPr>
        <w:t>.0</w:t>
      </w:r>
      <w:r w:rsidR="00315CCA">
        <w:rPr>
          <w:sz w:val="20"/>
        </w:rPr>
        <w:t>2</w:t>
      </w:r>
      <w:r w:rsidR="00A17551">
        <w:rPr>
          <w:sz w:val="20"/>
        </w:rPr>
        <w:t>.202</w:t>
      </w:r>
      <w:r w:rsidR="009B1859">
        <w:rPr>
          <w:sz w:val="20"/>
        </w:rPr>
        <w:t>6</w:t>
      </w:r>
      <w:r w:rsidRPr="00330C91">
        <w:rPr>
          <w:sz w:val="20"/>
        </w:rPr>
        <w:t xml:space="preserve"> a </w:t>
      </w:r>
      <w:r w:rsidR="00DB25C4" w:rsidRPr="00DB25C4">
        <w:rPr>
          <w:sz w:val="20"/>
        </w:rPr>
        <w:t>metsamaterjali kirjaliku pakkumise pakkumiste hindamise ja edukaks tunnistamise protokoll nr 3-3.4/</w:t>
      </w:r>
      <w:r w:rsidR="00315CCA">
        <w:rPr>
          <w:sz w:val="20"/>
        </w:rPr>
        <w:t>2</w:t>
      </w:r>
      <w:r w:rsidR="00DB25C4">
        <w:rPr>
          <w:sz w:val="20"/>
        </w:rPr>
        <w:t xml:space="preserve"> </w:t>
      </w:r>
      <w:r w:rsidRPr="00330C91">
        <w:rPr>
          <w:sz w:val="20"/>
        </w:rPr>
        <w:t xml:space="preserve">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</w:t>
      </w:r>
      <w:r w:rsidRPr="004D7746">
        <w:rPr>
          <w:b/>
          <w:sz w:val="20"/>
        </w:rPr>
        <w:t xml:space="preserve"> </w:t>
      </w:r>
      <w:r w:rsidR="005F0091">
        <w:rPr>
          <w:b/>
          <w:sz w:val="20"/>
        </w:rPr>
        <w:t>m</w:t>
      </w:r>
      <w:r w:rsidR="00315CCA">
        <w:rPr>
          <w:b/>
          <w:sz w:val="20"/>
        </w:rPr>
        <w:t>ärts</w:t>
      </w:r>
      <w:r w:rsidR="005F0091">
        <w:rPr>
          <w:b/>
          <w:sz w:val="20"/>
        </w:rPr>
        <w:t>-</w:t>
      </w:r>
      <w:r w:rsidR="00F80DAA" w:rsidRPr="004D7746">
        <w:rPr>
          <w:b/>
          <w:sz w:val="20"/>
        </w:rPr>
        <w:t>juuni</w:t>
      </w:r>
      <w:r w:rsidR="00737CAB" w:rsidRPr="004D7746">
        <w:rPr>
          <w:b/>
          <w:sz w:val="20"/>
        </w:rPr>
        <w:t>.</w:t>
      </w:r>
      <w:r w:rsidR="00A17551" w:rsidRPr="004D7746">
        <w:rPr>
          <w:b/>
          <w:sz w:val="20"/>
        </w:rPr>
        <w:t>202</w:t>
      </w:r>
      <w:r w:rsidR="005D065E">
        <w:rPr>
          <w:b/>
          <w:sz w:val="20"/>
        </w:rPr>
        <w:t>6</w:t>
      </w:r>
      <w:r w:rsidRPr="00330C91">
        <w:rPr>
          <w:bCs/>
          <w:sz w:val="20"/>
        </w:rPr>
        <w:t xml:space="preserve"> on sätestatud alljärgnevalt:</w:t>
      </w:r>
    </w:p>
    <w:p w14:paraId="745A7275" w14:textId="77777777" w:rsidR="00572B3E" w:rsidRPr="00330C91" w:rsidRDefault="00572B3E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645"/>
        <w:gridCol w:w="2325"/>
        <w:gridCol w:w="1980"/>
        <w:gridCol w:w="1978"/>
      </w:tblGrid>
      <w:tr w:rsidR="00DB25C4" w:rsidRPr="00330C91" w14:paraId="019E432F" w14:textId="77777777" w:rsidTr="00DB25C4">
        <w:trPr>
          <w:trHeight w:val="324"/>
        </w:trPr>
        <w:tc>
          <w:tcPr>
            <w:tcW w:w="1000" w:type="pct"/>
            <w:noWrap/>
          </w:tcPr>
          <w:p w14:paraId="0A6D4FB3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30" w:type="pct"/>
            <w:noWrap/>
          </w:tcPr>
          <w:p w14:paraId="1E973084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73" w:type="pct"/>
          </w:tcPr>
          <w:p w14:paraId="292CEB0E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99" w:type="pct"/>
          </w:tcPr>
          <w:p w14:paraId="5F2833BC" w14:textId="04EED649" w:rsidR="00DB25C4" w:rsidRDefault="005D065E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  <w:r w:rsidR="005F0091">
              <w:rPr>
                <w:spacing w:val="0"/>
                <w:position w:val="0"/>
                <w:sz w:val="20"/>
                <w:lang w:eastAsia="et-EE"/>
              </w:rPr>
              <w:t>-juuni</w:t>
            </w:r>
          </w:p>
        </w:tc>
        <w:tc>
          <w:tcPr>
            <w:tcW w:w="998" w:type="pct"/>
            <w:noWrap/>
          </w:tcPr>
          <w:p w14:paraId="245590BC" w14:textId="77777777" w:rsidR="00DB25C4" w:rsidRPr="00330C91" w:rsidRDefault="00DB25C4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DB25C4" w:rsidRPr="00330C91" w14:paraId="1D370EFC" w14:textId="77777777" w:rsidTr="00DB25C4">
        <w:trPr>
          <w:trHeight w:val="324"/>
        </w:trPr>
        <w:tc>
          <w:tcPr>
            <w:tcW w:w="1000" w:type="pct"/>
            <w:noWrap/>
          </w:tcPr>
          <w:p w14:paraId="2F840F1C" w14:textId="77777777" w:rsidR="00DB25C4" w:rsidRPr="00CF7870" w:rsidRDefault="00DB25C4" w:rsidP="00572B3E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Kuusepalk</w:t>
            </w:r>
          </w:p>
        </w:tc>
        <w:tc>
          <w:tcPr>
            <w:tcW w:w="830" w:type="pct"/>
            <w:noWrap/>
          </w:tcPr>
          <w:p w14:paraId="78445F04" w14:textId="77777777" w:rsidR="00DB25C4" w:rsidRPr="00CF7870" w:rsidRDefault="00DB25C4" w:rsidP="00572B3E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Ojaküla</w:t>
            </w:r>
          </w:p>
        </w:tc>
        <w:tc>
          <w:tcPr>
            <w:tcW w:w="1173" w:type="pct"/>
            <w:vAlign w:val="center"/>
          </w:tcPr>
          <w:p w14:paraId="71FE0A7C" w14:textId="77777777" w:rsidR="00DB25C4" w:rsidRPr="00330C91" w:rsidRDefault="00DB25C4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  <w:vAlign w:val="center"/>
          </w:tcPr>
          <w:p w14:paraId="5AA1906A" w14:textId="1FB65995" w:rsidR="00DB25C4" w:rsidRDefault="005D065E" w:rsidP="00572B3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800</w:t>
            </w:r>
          </w:p>
        </w:tc>
        <w:tc>
          <w:tcPr>
            <w:tcW w:w="998" w:type="pct"/>
            <w:noWrap/>
            <w:vAlign w:val="center"/>
          </w:tcPr>
          <w:p w14:paraId="032E2B12" w14:textId="5D56CCD7" w:rsidR="00DB25C4" w:rsidRPr="00330C91" w:rsidRDefault="005D065E" w:rsidP="00572B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</w:t>
            </w:r>
          </w:p>
        </w:tc>
      </w:tr>
      <w:tr w:rsidR="005F0091" w:rsidRPr="00330C91" w14:paraId="157CD761" w14:textId="77777777" w:rsidTr="00DB25C4">
        <w:trPr>
          <w:trHeight w:val="324"/>
        </w:trPr>
        <w:tc>
          <w:tcPr>
            <w:tcW w:w="1000" w:type="pct"/>
            <w:noWrap/>
          </w:tcPr>
          <w:p w14:paraId="6A2734C1" w14:textId="5C27FAB1" w:rsidR="005F0091" w:rsidRDefault="005F0091" w:rsidP="005F0091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Männipalk</w:t>
            </w:r>
          </w:p>
        </w:tc>
        <w:tc>
          <w:tcPr>
            <w:tcW w:w="830" w:type="pct"/>
            <w:noWrap/>
          </w:tcPr>
          <w:p w14:paraId="7D1FCCCA" w14:textId="49A6F75A" w:rsidR="005F0091" w:rsidRDefault="005F0091" w:rsidP="005F0091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Ojaküla</w:t>
            </w:r>
          </w:p>
        </w:tc>
        <w:tc>
          <w:tcPr>
            <w:tcW w:w="1173" w:type="pct"/>
            <w:vAlign w:val="center"/>
          </w:tcPr>
          <w:p w14:paraId="48006B2D" w14:textId="256C1402" w:rsidR="005F0091" w:rsidRDefault="005F0091" w:rsidP="005F009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999" w:type="pct"/>
            <w:vAlign w:val="center"/>
          </w:tcPr>
          <w:p w14:paraId="531C78AF" w14:textId="4BFBBBE4" w:rsidR="005F0091" w:rsidRDefault="002629DC" w:rsidP="005F009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998" w:type="pct"/>
            <w:noWrap/>
            <w:vAlign w:val="center"/>
          </w:tcPr>
          <w:p w14:paraId="064EBB87" w14:textId="244E7E8D" w:rsidR="005F0091" w:rsidRDefault="002629DC" w:rsidP="005F00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</w:tr>
    </w:tbl>
    <w:p w14:paraId="64468AED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014C8B7B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708F97F1" w14:textId="6EADDA70" w:rsidR="005253F3" w:rsidRDefault="00C82DA0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2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</w:t>
      </w:r>
    </w:p>
    <w:p w14:paraId="44AA6B07" w14:textId="77777777" w:rsidR="004D7746" w:rsidRPr="00330C91" w:rsidRDefault="004D7746" w:rsidP="005655A4">
      <w:pPr>
        <w:rPr>
          <w:spacing w:val="0"/>
          <w:position w:val="0"/>
          <w:sz w:val="20"/>
          <w:lang w:eastAsia="et-EE"/>
        </w:rPr>
      </w:pPr>
    </w:p>
    <w:p w14:paraId="4FC4E379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4F578620" w14:textId="77777777" w:rsidR="005253F3" w:rsidRPr="00330C91" w:rsidRDefault="00C82DA0" w:rsidP="00EB57EF">
      <w:pPr>
        <w:rPr>
          <w:b/>
          <w:sz w:val="20"/>
        </w:rPr>
      </w:pPr>
      <w:r>
        <w:rPr>
          <w:b/>
          <w:sz w:val="20"/>
        </w:rPr>
        <w:t>3</w:t>
      </w:r>
      <w:r w:rsidR="005253F3" w:rsidRPr="00330C91">
        <w:rPr>
          <w:b/>
          <w:sz w:val="20"/>
        </w:rPr>
        <w:t xml:space="preserve">. Poolte allkirjad  </w:t>
      </w:r>
    </w:p>
    <w:p w14:paraId="6BC16C6A" w14:textId="77777777" w:rsidR="005253F3" w:rsidRPr="00330C91" w:rsidRDefault="005253F3" w:rsidP="00EB57EF">
      <w:pPr>
        <w:rPr>
          <w:b/>
          <w:sz w:val="20"/>
        </w:rPr>
      </w:pPr>
    </w:p>
    <w:p w14:paraId="766902D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59EADF9" w14:textId="77777777" w:rsidR="005253F3" w:rsidRPr="00330C91" w:rsidRDefault="005253F3" w:rsidP="00EB57EF">
      <w:pPr>
        <w:rPr>
          <w:b/>
          <w:sz w:val="20"/>
        </w:rPr>
      </w:pPr>
    </w:p>
    <w:p w14:paraId="23850865" w14:textId="77777777" w:rsidR="005253F3" w:rsidRPr="00330C91" w:rsidRDefault="005253F3" w:rsidP="00EB57EF">
      <w:pPr>
        <w:rPr>
          <w:i/>
          <w:sz w:val="20"/>
        </w:rPr>
      </w:pPr>
    </w:p>
    <w:p w14:paraId="419FC37D" w14:textId="77777777" w:rsidR="007207F8" w:rsidRPr="00330C91" w:rsidRDefault="007207F8" w:rsidP="007207F8">
      <w:pPr>
        <w:rPr>
          <w:sz w:val="20"/>
        </w:rPr>
      </w:pPr>
    </w:p>
    <w:p w14:paraId="291B601D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B1D18">
        <w:rPr>
          <w:sz w:val="20"/>
        </w:rPr>
        <w:t>Aldo Raja</w:t>
      </w:r>
    </w:p>
    <w:p w14:paraId="1A42F9E0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678C8D7" w14:textId="77777777" w:rsidR="005253F3" w:rsidRPr="00330C91" w:rsidRDefault="005253F3" w:rsidP="00D83439">
      <w:pPr>
        <w:rPr>
          <w:b/>
          <w:sz w:val="20"/>
        </w:rPr>
      </w:pPr>
    </w:p>
    <w:p w14:paraId="048A2821" w14:textId="77777777" w:rsidR="00F87E11" w:rsidRDefault="005253F3" w:rsidP="00B8365C">
      <w:pPr>
        <w:ind w:left="5440" w:firstLine="680"/>
        <w:rPr>
          <w:bCs/>
          <w:sz w:val="18"/>
          <w:szCs w:val="18"/>
        </w:rPr>
      </w:pPr>
      <w:r w:rsidRPr="00330C91">
        <w:rPr>
          <w:bCs/>
          <w:sz w:val="18"/>
          <w:szCs w:val="18"/>
        </w:rPr>
        <w:br w:type="page"/>
      </w:r>
    </w:p>
    <w:p w14:paraId="3156D2CF" w14:textId="77777777" w:rsidR="00F87E11" w:rsidRDefault="00F87E11" w:rsidP="00B8365C">
      <w:pPr>
        <w:ind w:left="5440" w:firstLine="680"/>
        <w:rPr>
          <w:bCs/>
          <w:sz w:val="18"/>
          <w:szCs w:val="18"/>
        </w:rPr>
      </w:pPr>
    </w:p>
    <w:p w14:paraId="32BD9801" w14:textId="346F6A89" w:rsidR="005253F3" w:rsidRPr="00F87E11" w:rsidRDefault="005253F3" w:rsidP="00B8365C">
      <w:pPr>
        <w:ind w:left="5440" w:firstLine="680"/>
        <w:rPr>
          <w:b/>
          <w:bCs/>
          <w:spacing w:val="0"/>
          <w:position w:val="0"/>
          <w:sz w:val="20"/>
        </w:rPr>
      </w:pPr>
      <w:r w:rsidRPr="00F87E11">
        <w:rPr>
          <w:b/>
          <w:bCs/>
          <w:spacing w:val="0"/>
          <w:position w:val="0"/>
          <w:sz w:val="20"/>
        </w:rPr>
        <w:t>Lisa 2</w:t>
      </w:r>
    </w:p>
    <w:p w14:paraId="3AF7F098" w14:textId="77777777" w:rsidR="00F275E6" w:rsidRPr="00330C91" w:rsidRDefault="00F275E6" w:rsidP="00F275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Palmako</w:t>
      </w:r>
      <w:proofErr w:type="spellEnd"/>
      <w:r>
        <w:rPr>
          <w:spacing w:val="0"/>
          <w:position w:val="0"/>
          <w:sz w:val="20"/>
        </w:rPr>
        <w:t xml:space="preserve">  AS </w:t>
      </w:r>
      <w:r w:rsidRPr="00330C91">
        <w:rPr>
          <w:spacing w:val="0"/>
          <w:position w:val="0"/>
          <w:sz w:val="20"/>
        </w:rPr>
        <w:t>vahelise</w:t>
      </w:r>
    </w:p>
    <w:p w14:paraId="54D5C25F" w14:textId="77777777" w:rsidR="00F275E6" w:rsidRPr="00330C91" w:rsidRDefault="00F275E6" w:rsidP="00F275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278E9779" w14:textId="77777777" w:rsidR="00F275E6" w:rsidRPr="00330C91" w:rsidRDefault="00F275E6" w:rsidP="00F275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2026/92</w:t>
      </w:r>
      <w:r w:rsidRPr="00330C91">
        <w:rPr>
          <w:spacing w:val="0"/>
          <w:position w:val="0"/>
          <w:sz w:val="20"/>
        </w:rPr>
        <w:t>juurde</w:t>
      </w:r>
    </w:p>
    <w:p w14:paraId="0FAC611E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63166D6D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6E70CAE8" w14:textId="77777777" w:rsidR="005253F3" w:rsidRPr="00330C91" w:rsidRDefault="005253F3" w:rsidP="00244AC9">
      <w:pPr>
        <w:rPr>
          <w:sz w:val="20"/>
        </w:rPr>
      </w:pPr>
    </w:p>
    <w:p w14:paraId="78251E17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43004347" w14:textId="77777777" w:rsidR="005253F3" w:rsidRPr="00330C91" w:rsidRDefault="005253F3" w:rsidP="00B30713">
      <w:pPr>
        <w:rPr>
          <w:sz w:val="18"/>
          <w:szCs w:val="18"/>
        </w:rPr>
      </w:pPr>
    </w:p>
    <w:p w14:paraId="7C21DC6C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A120F13" w14:textId="77777777" w:rsidR="005253F3" w:rsidRPr="00330C91" w:rsidRDefault="005253F3" w:rsidP="005655A4">
      <w:pPr>
        <w:rPr>
          <w:b/>
          <w:sz w:val="18"/>
        </w:rPr>
      </w:pPr>
    </w:p>
    <w:p w14:paraId="61D91ED9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6181479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37A4671D" w14:textId="77777777" w:rsidR="005253F3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p w14:paraId="7D4DE457" w14:textId="77777777" w:rsidR="00F87E11" w:rsidRDefault="00F87E11" w:rsidP="00AD3838">
      <w:pPr>
        <w:rPr>
          <w:bCs/>
          <w:sz w:val="20"/>
        </w:rPr>
      </w:pPr>
    </w:p>
    <w:tbl>
      <w:tblPr>
        <w:tblW w:w="9928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1985"/>
        <w:gridCol w:w="2835"/>
        <w:gridCol w:w="3260"/>
      </w:tblGrid>
      <w:tr w:rsidR="001D298A" w:rsidRPr="001D298A" w14:paraId="36C3C311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95A8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Sortiment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2ADE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Läbimõõt kooreta: ladvast (cm)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283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>Pikkus (dm)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996" w14:textId="77777777" w:rsidR="001D298A" w:rsidRPr="001D298A" w:rsidRDefault="001D298A" w:rsidP="001D298A">
            <w:pPr>
              <w:rPr>
                <w:b/>
                <w:bCs/>
                <w:sz w:val="20"/>
              </w:rPr>
            </w:pPr>
            <w:r w:rsidRPr="001D298A">
              <w:rPr>
                <w:b/>
                <w:bCs/>
                <w:sz w:val="20"/>
              </w:rPr>
              <w:t xml:space="preserve">Kvaliteet </w:t>
            </w:r>
          </w:p>
        </w:tc>
      </w:tr>
      <w:tr w:rsidR="001D298A" w:rsidRPr="001D298A" w14:paraId="0850E796" w14:textId="77777777" w:rsidTr="00430843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B85" w14:textId="447A48CC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Kuuse</w:t>
            </w:r>
            <w:r w:rsidR="007E7AF5">
              <w:rPr>
                <w:bCs/>
                <w:sz w:val="20"/>
              </w:rPr>
              <w:t xml:space="preserve">- ja männipalk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16B6" w14:textId="77777777" w:rsidR="001D298A" w:rsidRPr="009E0C5B" w:rsidRDefault="006C61BE" w:rsidP="001D298A">
            <w:pPr>
              <w:rPr>
                <w:bCs/>
                <w:sz w:val="21"/>
                <w:szCs w:val="21"/>
              </w:rPr>
            </w:pPr>
            <w:r w:rsidRPr="009E0C5B">
              <w:rPr>
                <w:bCs/>
                <w:sz w:val="21"/>
                <w:szCs w:val="21"/>
              </w:rPr>
              <w:t>5</w:t>
            </w:r>
            <w:r w:rsidR="00301486" w:rsidRPr="009E0C5B">
              <w:rPr>
                <w:bCs/>
                <w:sz w:val="21"/>
                <w:szCs w:val="21"/>
              </w:rPr>
              <w:t>-18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E32334" w14:textId="47A5F403" w:rsidR="001D298A" w:rsidRPr="001D298A" w:rsidRDefault="006C61BE" w:rsidP="006C61B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25;30</w:t>
            </w:r>
            <w:r w:rsidR="007E7AF5">
              <w:rPr>
                <w:bCs/>
                <w:sz w:val="20"/>
              </w:rPr>
              <w:t xml:space="preserve">;37;40 </w:t>
            </w:r>
            <w:r w:rsidR="001D298A" w:rsidRPr="001D298A">
              <w:rPr>
                <w:bCs/>
                <w:sz w:val="20"/>
              </w:rPr>
              <w:t xml:space="preserve">(+ </w:t>
            </w:r>
            <w:proofErr w:type="spellStart"/>
            <w:r w:rsidR="001D298A" w:rsidRPr="001D298A">
              <w:rPr>
                <w:bCs/>
                <w:sz w:val="20"/>
              </w:rPr>
              <w:t>ülemõõt</w:t>
            </w:r>
            <w:proofErr w:type="spellEnd"/>
            <w:r w:rsidR="001D298A" w:rsidRPr="001D298A">
              <w:rPr>
                <w:bCs/>
                <w:sz w:val="20"/>
              </w:rPr>
              <w:t xml:space="preserve"> minimaalselt 7 cm)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1CA48A0" w14:textId="77777777" w:rsidR="001D298A" w:rsidRPr="001D298A" w:rsidRDefault="001D298A" w:rsidP="001D298A">
            <w:pPr>
              <w:rPr>
                <w:bCs/>
                <w:sz w:val="20"/>
              </w:rPr>
            </w:pPr>
            <w:r w:rsidRPr="001D298A">
              <w:rPr>
                <w:bCs/>
                <w:sz w:val="20"/>
              </w:rPr>
              <w:t>RMK palkide standardis tabel 2.1 sätestatud kvaliteedinõuded.</w:t>
            </w:r>
          </w:p>
        </w:tc>
      </w:tr>
    </w:tbl>
    <w:p w14:paraId="3DBB295B" w14:textId="77777777" w:rsidR="001D298A" w:rsidRPr="00330C91" w:rsidRDefault="001D298A" w:rsidP="00AD3838">
      <w:pPr>
        <w:rPr>
          <w:bCs/>
          <w:sz w:val="20"/>
        </w:rPr>
      </w:pPr>
    </w:p>
    <w:p w14:paraId="502E5695" w14:textId="77777777" w:rsidR="005253F3" w:rsidRPr="00330C91" w:rsidRDefault="005253F3" w:rsidP="005655A4">
      <w:pPr>
        <w:rPr>
          <w:b/>
          <w:bCs/>
          <w:sz w:val="20"/>
        </w:rPr>
      </w:pPr>
    </w:p>
    <w:p w14:paraId="1CBC79C2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0597C2F9" w14:textId="77777777" w:rsidR="005253F3" w:rsidRDefault="005253F3" w:rsidP="001E23CC">
      <w:pPr>
        <w:rPr>
          <w:spacing w:val="0"/>
          <w:position w:val="0"/>
          <w:sz w:val="20"/>
          <w:lang w:eastAsia="et-EE"/>
        </w:rPr>
      </w:pPr>
    </w:p>
    <w:p w14:paraId="59DF3B54" w14:textId="77777777" w:rsidR="000D3C3A" w:rsidRPr="00330C91" w:rsidRDefault="000D3C3A" w:rsidP="001E23CC">
      <w:pPr>
        <w:rPr>
          <w:spacing w:val="0"/>
          <w:position w:val="0"/>
          <w:sz w:val="20"/>
          <w:lang w:eastAsia="et-EE"/>
        </w:rPr>
      </w:pPr>
    </w:p>
    <w:p w14:paraId="2A1F867A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1676BCC1" w14:textId="77777777" w:rsidR="005253F3" w:rsidRPr="00330C91" w:rsidRDefault="005253F3" w:rsidP="00EB57EF">
      <w:pPr>
        <w:rPr>
          <w:b/>
          <w:sz w:val="20"/>
        </w:rPr>
      </w:pPr>
    </w:p>
    <w:p w14:paraId="6434080F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B262062" w14:textId="77777777" w:rsidR="005253F3" w:rsidRPr="00330C91" w:rsidRDefault="005253F3" w:rsidP="00EB57EF">
      <w:pPr>
        <w:rPr>
          <w:sz w:val="20"/>
        </w:rPr>
      </w:pPr>
    </w:p>
    <w:p w14:paraId="40B52FE2" w14:textId="77777777" w:rsidR="005253F3" w:rsidRPr="00330C91" w:rsidRDefault="005253F3" w:rsidP="00EB57EF">
      <w:pPr>
        <w:rPr>
          <w:i/>
          <w:sz w:val="20"/>
        </w:rPr>
      </w:pPr>
    </w:p>
    <w:p w14:paraId="01FADA9B" w14:textId="77777777" w:rsidR="007207F8" w:rsidRPr="00330C91" w:rsidRDefault="007207F8" w:rsidP="007207F8">
      <w:pPr>
        <w:rPr>
          <w:sz w:val="20"/>
        </w:rPr>
      </w:pPr>
    </w:p>
    <w:p w14:paraId="0FA11632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C61BE">
        <w:rPr>
          <w:sz w:val="20"/>
        </w:rPr>
        <w:t>Aldo Raja</w:t>
      </w:r>
    </w:p>
    <w:p w14:paraId="31DD4440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10900BB1" w14:textId="77777777" w:rsidR="005253F3" w:rsidRPr="00330C91" w:rsidRDefault="005253F3" w:rsidP="00B30713">
      <w:pPr>
        <w:rPr>
          <w:b/>
          <w:sz w:val="20"/>
        </w:rPr>
      </w:pPr>
    </w:p>
    <w:p w14:paraId="011D40DF" w14:textId="77777777" w:rsidR="005253F3" w:rsidRPr="00330C91" w:rsidRDefault="005253F3" w:rsidP="00B30713">
      <w:pPr>
        <w:rPr>
          <w:b/>
          <w:sz w:val="20"/>
        </w:rPr>
      </w:pPr>
    </w:p>
    <w:p w14:paraId="0A7656BB" w14:textId="77777777" w:rsidR="00BD0195" w:rsidRDefault="005253F3" w:rsidP="00B8365C">
      <w:pPr>
        <w:ind w:left="5440" w:firstLine="680"/>
        <w:rPr>
          <w:bCs/>
          <w:sz w:val="20"/>
        </w:rPr>
      </w:pPr>
      <w:r w:rsidRPr="00330C91">
        <w:rPr>
          <w:bCs/>
          <w:sz w:val="20"/>
        </w:rPr>
        <w:br w:type="page"/>
      </w:r>
    </w:p>
    <w:p w14:paraId="6850E545" w14:textId="77777777" w:rsidR="00BD0195" w:rsidRDefault="00BD0195" w:rsidP="00B8365C">
      <w:pPr>
        <w:ind w:left="5440" w:firstLine="680"/>
        <w:rPr>
          <w:bCs/>
          <w:sz w:val="20"/>
        </w:rPr>
      </w:pPr>
    </w:p>
    <w:p w14:paraId="5A4E6DFF" w14:textId="015300C3" w:rsidR="005253F3" w:rsidRPr="00BD0195" w:rsidRDefault="005253F3" w:rsidP="00B8365C">
      <w:pPr>
        <w:ind w:left="5440" w:firstLine="680"/>
        <w:rPr>
          <w:b/>
          <w:bCs/>
          <w:spacing w:val="0"/>
          <w:position w:val="0"/>
          <w:sz w:val="20"/>
        </w:rPr>
      </w:pPr>
      <w:r w:rsidRPr="00BD0195">
        <w:rPr>
          <w:b/>
          <w:bCs/>
          <w:spacing w:val="0"/>
          <w:position w:val="0"/>
          <w:sz w:val="20"/>
        </w:rPr>
        <w:t>Lisa 3</w:t>
      </w:r>
    </w:p>
    <w:p w14:paraId="23271D60" w14:textId="77777777" w:rsidR="00F275E6" w:rsidRPr="00330C91" w:rsidRDefault="00F275E6" w:rsidP="00F275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Palmako</w:t>
      </w:r>
      <w:proofErr w:type="spellEnd"/>
      <w:r>
        <w:rPr>
          <w:spacing w:val="0"/>
          <w:position w:val="0"/>
          <w:sz w:val="20"/>
        </w:rPr>
        <w:t xml:space="preserve">  AS </w:t>
      </w:r>
      <w:r w:rsidRPr="00330C91">
        <w:rPr>
          <w:spacing w:val="0"/>
          <w:position w:val="0"/>
          <w:sz w:val="20"/>
        </w:rPr>
        <w:t>vahelise</w:t>
      </w:r>
    </w:p>
    <w:p w14:paraId="2E9EC2FB" w14:textId="77777777" w:rsidR="00F275E6" w:rsidRPr="00330C91" w:rsidRDefault="00F275E6" w:rsidP="00F275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BAAE3E0" w14:textId="77777777" w:rsidR="00F275E6" w:rsidRPr="00330C91" w:rsidRDefault="00F275E6" w:rsidP="00F275E6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2026/92</w:t>
      </w:r>
      <w:r w:rsidRPr="00330C91">
        <w:rPr>
          <w:spacing w:val="0"/>
          <w:position w:val="0"/>
          <w:sz w:val="20"/>
        </w:rPr>
        <w:t>juurde</w:t>
      </w:r>
    </w:p>
    <w:p w14:paraId="6C972C66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7E8F436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5918EA08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2BD7103F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74970478" w14:textId="77777777" w:rsidR="005253F3" w:rsidRPr="00330C91" w:rsidRDefault="005253F3" w:rsidP="00B30713">
      <w:pPr>
        <w:rPr>
          <w:sz w:val="18"/>
          <w:szCs w:val="18"/>
        </w:rPr>
      </w:pPr>
    </w:p>
    <w:p w14:paraId="609369A6" w14:textId="2C4A61AF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>Pooled lepivad kokku</w:t>
      </w:r>
      <w:r w:rsidR="009E0C5B">
        <w:rPr>
          <w:sz w:val="20"/>
        </w:rPr>
        <w:t>,</w:t>
      </w:r>
      <w:r w:rsidRPr="00330C91">
        <w:rPr>
          <w:sz w:val="20"/>
        </w:rPr>
        <w:t xml:space="preserve"> et Lepingu alusel müüdava Metsamaterjali hinnakokkulepe on alljärgnev: </w:t>
      </w:r>
      <w:r w:rsidRPr="00330C91">
        <w:rPr>
          <w:sz w:val="20"/>
        </w:rPr>
        <w:tab/>
      </w:r>
    </w:p>
    <w:p w14:paraId="12490177" w14:textId="77777777" w:rsidR="005253F3" w:rsidRPr="00330C91" w:rsidRDefault="005253F3" w:rsidP="005655A4">
      <w:pPr>
        <w:rPr>
          <w:b/>
          <w:sz w:val="18"/>
        </w:rPr>
      </w:pPr>
    </w:p>
    <w:p w14:paraId="15C9E4E3" w14:textId="77777777" w:rsidR="005253F3" w:rsidRDefault="005253F3" w:rsidP="00555EC5">
      <w:pPr>
        <w:pStyle w:val="Loendilik"/>
        <w:numPr>
          <w:ilvl w:val="0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 laos on sätestatud alljärgnevalt:</w:t>
      </w:r>
    </w:p>
    <w:p w14:paraId="63FB16C2" w14:textId="77777777" w:rsidR="009E0C5B" w:rsidRDefault="009E0C5B" w:rsidP="009E0C5B">
      <w:pPr>
        <w:pStyle w:val="Loendilik"/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1559"/>
        <w:gridCol w:w="1984"/>
        <w:gridCol w:w="2268"/>
        <w:gridCol w:w="1843"/>
      </w:tblGrid>
      <w:tr w:rsidR="00C14968" w:rsidRPr="001A6691" w14:paraId="26EAE5A1" w14:textId="77777777" w:rsidTr="00F71840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E83D8" w14:textId="77777777" w:rsidR="00C14968" w:rsidRPr="001A6691" w:rsidRDefault="00C14968" w:rsidP="00F71840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Sortiment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4FC31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BAE0E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Diameeter kooreta (cm)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12926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 xml:space="preserve">Pikkus </w:t>
            </w:r>
            <w:proofErr w:type="spellStart"/>
            <w:r w:rsidRPr="001A6691">
              <w:rPr>
                <w:b/>
                <w:bCs/>
                <w:szCs w:val="24"/>
              </w:rPr>
              <w:t>ülemõõduta</w:t>
            </w:r>
            <w:proofErr w:type="spellEnd"/>
            <w:r w:rsidRPr="001A6691">
              <w:rPr>
                <w:b/>
                <w:bCs/>
                <w:szCs w:val="24"/>
              </w:rPr>
              <w:t xml:space="preserve"> (dm)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47D62" w14:textId="77777777" w:rsidR="00C14968" w:rsidRPr="001A6691" w:rsidRDefault="00C14968" w:rsidP="00F71840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Hind  (€/m³)</w:t>
            </w:r>
          </w:p>
        </w:tc>
      </w:tr>
      <w:tr w:rsidR="004C144C" w:rsidRPr="00FA021B" w14:paraId="796BDA4F" w14:textId="77777777" w:rsidTr="00F71840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64D23" w14:textId="7C03A768" w:rsidR="004C144C" w:rsidRPr="00791CF2" w:rsidRDefault="004C144C" w:rsidP="004C144C">
            <w:pPr>
              <w:rPr>
                <w:bCs/>
                <w:sz w:val="22"/>
                <w:szCs w:val="22"/>
              </w:rPr>
            </w:pPr>
            <w:r w:rsidRPr="00791CF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A1899" w14:textId="333A32F9" w:rsidR="004C144C" w:rsidRPr="00DA5C5B" w:rsidRDefault="004C144C" w:rsidP="004C144C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E7A1A" w14:textId="5AC24D67" w:rsidR="004C144C" w:rsidRPr="009E0C5B" w:rsidRDefault="004C144C" w:rsidP="004C144C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5-7,9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F0D16" w14:textId="758BC1FA" w:rsidR="004C144C" w:rsidRPr="009E0C5B" w:rsidRDefault="004C144C" w:rsidP="004C144C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25;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5F670" w14:textId="3D0A6348" w:rsidR="004C144C" w:rsidRDefault="00214BC2" w:rsidP="004C144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65,6</w:t>
            </w:r>
          </w:p>
        </w:tc>
      </w:tr>
      <w:tr w:rsidR="004C144C" w:rsidRPr="00FA021B" w14:paraId="27992ADF" w14:textId="77777777" w:rsidTr="00F71840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820D7" w14:textId="77777777" w:rsidR="004C144C" w:rsidRPr="00791CF2" w:rsidRDefault="004C144C" w:rsidP="004C144C">
            <w:pPr>
              <w:rPr>
                <w:sz w:val="22"/>
                <w:szCs w:val="22"/>
              </w:rPr>
            </w:pPr>
            <w:r w:rsidRPr="00791CF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994B" w14:textId="77777777" w:rsidR="004C144C" w:rsidRPr="000921E3" w:rsidRDefault="004C144C" w:rsidP="004C144C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AD23" w14:textId="77777777" w:rsidR="004C144C" w:rsidRPr="009E0C5B" w:rsidRDefault="004C144C" w:rsidP="004C144C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5-7,9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FD7DB" w14:textId="619CD1F3" w:rsidR="004C144C" w:rsidRPr="009E0C5B" w:rsidRDefault="004C144C" w:rsidP="004C144C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 xml:space="preserve"> </w:t>
            </w:r>
            <w:r w:rsidRPr="00907641">
              <w:rPr>
                <w:bCs/>
                <w:sz w:val="23"/>
                <w:szCs w:val="23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B29F" w14:textId="469451CE" w:rsidR="004C144C" w:rsidRPr="009E0C5B" w:rsidRDefault="00214BC2" w:rsidP="004C144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66,6</w:t>
            </w:r>
          </w:p>
        </w:tc>
      </w:tr>
      <w:tr w:rsidR="00486A1E" w:rsidRPr="00FA021B" w14:paraId="36D65E77" w14:textId="77777777" w:rsidTr="00C968C7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12B10" w14:textId="202D259D" w:rsidR="00486A1E" w:rsidRPr="00F26F62" w:rsidRDefault="00486A1E" w:rsidP="00486A1E">
            <w:pPr>
              <w:rPr>
                <w:bCs/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DDF8D" w14:textId="7F08CCC7" w:rsidR="00486A1E" w:rsidRPr="00DA5C5B" w:rsidRDefault="00486A1E" w:rsidP="00486A1E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5FCC9" w14:textId="0FA4D8D8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8-9,9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F9FAE" w14:textId="10339E29" w:rsidR="00486A1E" w:rsidRPr="005B69B3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CF4C" w14:textId="19684000" w:rsidR="00486A1E" w:rsidRPr="007C2FFA" w:rsidRDefault="00486A1E" w:rsidP="00486A1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65,6</w:t>
            </w:r>
          </w:p>
        </w:tc>
      </w:tr>
      <w:tr w:rsidR="00486A1E" w:rsidRPr="00FA021B" w14:paraId="54979A13" w14:textId="77777777" w:rsidTr="00C968C7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E6DD3" w14:textId="06F19384" w:rsidR="00486A1E" w:rsidRPr="00791CF2" w:rsidRDefault="00486A1E" w:rsidP="00486A1E">
            <w:pPr>
              <w:rPr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610" w14:textId="77777777" w:rsidR="00486A1E" w:rsidRPr="000921E3" w:rsidRDefault="00486A1E" w:rsidP="00486A1E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3388F" w14:textId="77777777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8-9,9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8A22" w14:textId="1AA2994F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91F6D" w14:textId="30E62C3D" w:rsidR="00486A1E" w:rsidRPr="009E0C5B" w:rsidRDefault="00295D11" w:rsidP="00486A1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66,6</w:t>
            </w:r>
          </w:p>
        </w:tc>
      </w:tr>
      <w:tr w:rsidR="00486A1E" w:rsidRPr="00FA021B" w14:paraId="07628315" w14:textId="77777777" w:rsidTr="00C968C7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E9FF2" w14:textId="412615BB" w:rsidR="00486A1E" w:rsidRPr="00791CF2" w:rsidRDefault="00486A1E" w:rsidP="00486A1E">
            <w:pPr>
              <w:rPr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4AE6FA" w14:textId="77777777" w:rsidR="00486A1E" w:rsidRPr="000921E3" w:rsidRDefault="00486A1E" w:rsidP="00486A1E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BB30D" w14:textId="77777777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10-12,9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0D656" w14:textId="65351800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73B4" w14:textId="2A8E7CAE" w:rsidR="00486A1E" w:rsidRPr="009E0C5B" w:rsidRDefault="00621C36" w:rsidP="00486A1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85,00</w:t>
            </w:r>
          </w:p>
        </w:tc>
      </w:tr>
      <w:tr w:rsidR="00486A1E" w:rsidRPr="00FA021B" w14:paraId="1664D806" w14:textId="77777777" w:rsidTr="00C968C7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B6311" w14:textId="77CA5184" w:rsidR="00486A1E" w:rsidRPr="00791CF2" w:rsidRDefault="00486A1E" w:rsidP="00486A1E">
            <w:pPr>
              <w:rPr>
                <w:bCs/>
                <w:sz w:val="22"/>
                <w:szCs w:val="22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463FD" w14:textId="77777777" w:rsidR="00486A1E" w:rsidRPr="00DA5C5B" w:rsidRDefault="00486A1E" w:rsidP="00486A1E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C8818" w14:textId="41B9BC33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13-18,0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E00D9" w14:textId="6913CFAA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34FB0" w14:textId="716FE3C5" w:rsidR="00486A1E" w:rsidRPr="009E0C5B" w:rsidRDefault="00621C36" w:rsidP="00486A1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85,00</w:t>
            </w:r>
          </w:p>
        </w:tc>
      </w:tr>
      <w:tr w:rsidR="00486A1E" w:rsidRPr="00FA021B" w14:paraId="45FEECF8" w14:textId="77777777" w:rsidTr="00F71840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023CA" w14:textId="2BA03051" w:rsidR="00486A1E" w:rsidRDefault="00486A1E" w:rsidP="00486A1E">
            <w:pPr>
              <w:rPr>
                <w:bCs/>
                <w:sz w:val="20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9CC68" w14:textId="77777777" w:rsidR="00486A1E" w:rsidRDefault="00486A1E" w:rsidP="00486A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 jäme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38B53" w14:textId="7712F083" w:rsidR="00486A1E" w:rsidRPr="009E0C5B" w:rsidRDefault="00486A1E" w:rsidP="00486A1E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</w:t>
            </w:r>
            <w:r w:rsidRPr="009E0C5B">
              <w:rPr>
                <w:bCs/>
                <w:sz w:val="23"/>
                <w:szCs w:val="23"/>
              </w:rPr>
              <w:t>18,1+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A4F3" w14:textId="3A3847F4" w:rsidR="00486A1E" w:rsidRPr="009E0C5B" w:rsidRDefault="00486A1E" w:rsidP="00486A1E">
            <w:pPr>
              <w:jc w:val="center"/>
              <w:rPr>
                <w:bCs/>
                <w:sz w:val="23"/>
                <w:szCs w:val="23"/>
              </w:rPr>
            </w:pPr>
            <w:r w:rsidRPr="005B69B3">
              <w:rPr>
                <w:bCs/>
                <w:sz w:val="23"/>
                <w:szCs w:val="23"/>
              </w:rPr>
              <w:t>25; 30; 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8E826" w14:textId="77777777" w:rsidR="00486A1E" w:rsidRPr="009E0C5B" w:rsidRDefault="00486A1E" w:rsidP="00486A1E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36</w:t>
            </w:r>
          </w:p>
        </w:tc>
      </w:tr>
      <w:tr w:rsidR="00486A1E" w:rsidRPr="00FA021B" w14:paraId="7FCA7790" w14:textId="77777777" w:rsidTr="00F71840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5C6E6" w14:textId="7CA6BE9B" w:rsidR="00486A1E" w:rsidRPr="00CD25B4" w:rsidRDefault="00486A1E" w:rsidP="00486A1E">
            <w:pPr>
              <w:rPr>
                <w:bCs/>
                <w:sz w:val="20"/>
              </w:rPr>
            </w:pPr>
            <w:r w:rsidRPr="00F26F62">
              <w:rPr>
                <w:bCs/>
                <w:sz w:val="22"/>
                <w:szCs w:val="22"/>
              </w:rPr>
              <w:t>kuusepalk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C5978" w14:textId="77777777" w:rsidR="00486A1E" w:rsidRPr="00DA5C5B" w:rsidRDefault="00486A1E" w:rsidP="00486A1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12A5B" w14:textId="77777777" w:rsidR="00486A1E" w:rsidRDefault="00486A1E" w:rsidP="00486A1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2D620" w14:textId="77777777" w:rsidR="00486A1E" w:rsidRPr="001926CB" w:rsidRDefault="00486A1E" w:rsidP="00486A1E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D6723" w14:textId="77777777" w:rsidR="00486A1E" w:rsidRPr="009E0C5B" w:rsidRDefault="00486A1E" w:rsidP="00486A1E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35</w:t>
            </w:r>
          </w:p>
        </w:tc>
      </w:tr>
    </w:tbl>
    <w:p w14:paraId="1559C4F4" w14:textId="77777777" w:rsidR="001D298A" w:rsidRDefault="001D298A" w:rsidP="001D298A">
      <w:pPr>
        <w:rPr>
          <w:bCs/>
          <w:sz w:val="20"/>
        </w:rPr>
      </w:pPr>
    </w:p>
    <w:p w14:paraId="25C1044E" w14:textId="77777777" w:rsidR="00907641" w:rsidRDefault="00907641" w:rsidP="001D298A">
      <w:pPr>
        <w:rPr>
          <w:bCs/>
          <w:sz w:val="20"/>
        </w:rPr>
      </w:pPr>
    </w:p>
    <w:tbl>
      <w:tblPr>
        <w:tblW w:w="9718" w:type="dxa"/>
        <w:tblInd w:w="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1559"/>
        <w:gridCol w:w="1984"/>
        <w:gridCol w:w="2268"/>
        <w:gridCol w:w="1843"/>
      </w:tblGrid>
      <w:tr w:rsidR="00907641" w:rsidRPr="001A6691" w14:paraId="7D7EFEC0" w14:textId="77777777" w:rsidTr="00C93A12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0A0B7" w14:textId="77777777" w:rsidR="00907641" w:rsidRPr="001A6691" w:rsidRDefault="00907641" w:rsidP="00C93A12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Sortiment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2638B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Kvaliteet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1CE3E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Diameeter kooreta (cm)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21F61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 xml:space="preserve">Pikkus </w:t>
            </w:r>
            <w:proofErr w:type="spellStart"/>
            <w:r w:rsidRPr="001A6691">
              <w:rPr>
                <w:b/>
                <w:bCs/>
                <w:szCs w:val="24"/>
              </w:rPr>
              <w:t>ülemõõduta</w:t>
            </w:r>
            <w:proofErr w:type="spellEnd"/>
            <w:r w:rsidRPr="001A6691">
              <w:rPr>
                <w:b/>
                <w:bCs/>
                <w:szCs w:val="24"/>
              </w:rPr>
              <w:t xml:space="preserve"> (dm)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93A5" w14:textId="77777777" w:rsidR="00907641" w:rsidRPr="001A6691" w:rsidRDefault="00907641" w:rsidP="00C93A12">
            <w:pPr>
              <w:shd w:val="clear" w:color="auto" w:fill="FFFFFF" w:themeFill="background1"/>
              <w:jc w:val="center"/>
              <w:rPr>
                <w:b/>
                <w:bCs/>
                <w:szCs w:val="24"/>
              </w:rPr>
            </w:pPr>
            <w:r w:rsidRPr="001A6691">
              <w:rPr>
                <w:b/>
                <w:bCs/>
                <w:szCs w:val="24"/>
              </w:rPr>
              <w:t>Hind  (€/m³)</w:t>
            </w:r>
          </w:p>
        </w:tc>
      </w:tr>
      <w:tr w:rsidR="00907641" w:rsidRPr="009E0C5B" w14:paraId="215D7944" w14:textId="77777777" w:rsidTr="00C93A12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FF57A" w14:textId="51BC0743" w:rsidR="00907641" w:rsidRPr="00791CF2" w:rsidRDefault="00907641" w:rsidP="00C93A12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männi</w:t>
            </w:r>
            <w:r w:rsidRPr="00791CF2">
              <w:rPr>
                <w:bCs/>
                <w:sz w:val="22"/>
                <w:szCs w:val="22"/>
              </w:rPr>
              <w:t>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082F" w14:textId="77777777" w:rsidR="00907641" w:rsidRPr="000921E3" w:rsidRDefault="00907641" w:rsidP="00C93A12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BDC20" w14:textId="77777777" w:rsidR="00907641" w:rsidRPr="009E0C5B" w:rsidRDefault="00907641" w:rsidP="00C93A1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5-7,9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88493" w14:textId="0284B5CD" w:rsidR="00907641" w:rsidRPr="009E0C5B" w:rsidRDefault="00907641" w:rsidP="00C93A12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 xml:space="preserve">25; </w:t>
            </w:r>
            <w:r>
              <w:rPr>
                <w:bCs/>
                <w:sz w:val="23"/>
                <w:szCs w:val="23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2EA26" w14:textId="274DCFF1" w:rsidR="00907641" w:rsidRPr="009E0C5B" w:rsidRDefault="001A5E1E" w:rsidP="00C93A1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66,10</w:t>
            </w:r>
          </w:p>
        </w:tc>
      </w:tr>
      <w:tr w:rsidR="00135E65" w:rsidRPr="009E0C5B" w14:paraId="3DB8C37F" w14:textId="77777777" w:rsidTr="001F023D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1E7CB" w14:textId="2B00606B" w:rsidR="00135E65" w:rsidRPr="00791CF2" w:rsidRDefault="00135E65" w:rsidP="00135E65">
            <w:pPr>
              <w:rPr>
                <w:sz w:val="22"/>
                <w:szCs w:val="22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122A" w14:textId="77777777" w:rsidR="00135E65" w:rsidRPr="000921E3" w:rsidRDefault="00135E65" w:rsidP="00135E65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3B0AC" w14:textId="77777777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8-9,9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D8109" w14:textId="2D305B96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D11545">
              <w:rPr>
                <w:bCs/>
                <w:sz w:val="23"/>
                <w:szCs w:val="23"/>
              </w:rPr>
              <w:t>25;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2C35" w14:textId="0BEA1F80" w:rsidR="00135E65" w:rsidRPr="009E0C5B" w:rsidRDefault="00135E65" w:rsidP="00135E6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66,10</w:t>
            </w:r>
          </w:p>
        </w:tc>
      </w:tr>
      <w:tr w:rsidR="00135E65" w:rsidRPr="009E0C5B" w14:paraId="53824DD7" w14:textId="77777777" w:rsidTr="001F023D">
        <w:trPr>
          <w:trHeight w:val="31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BB98" w14:textId="662A2B23" w:rsidR="00135E65" w:rsidRPr="00791CF2" w:rsidRDefault="00135E65" w:rsidP="00135E65">
            <w:pPr>
              <w:rPr>
                <w:sz w:val="22"/>
                <w:szCs w:val="22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9BBF8" w14:textId="77777777" w:rsidR="00135E65" w:rsidRPr="000921E3" w:rsidRDefault="00135E65" w:rsidP="00135E65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CD56A" w14:textId="77777777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10-12,9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FF73" w14:textId="472635B7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D11545">
              <w:rPr>
                <w:bCs/>
                <w:sz w:val="23"/>
                <w:szCs w:val="23"/>
              </w:rPr>
              <w:t>25;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BC49A" w14:textId="5F2987FF" w:rsidR="00135E65" w:rsidRPr="009E0C5B" w:rsidRDefault="00135E65" w:rsidP="00135E6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85,00</w:t>
            </w:r>
          </w:p>
        </w:tc>
      </w:tr>
      <w:tr w:rsidR="00135E65" w:rsidRPr="009E0C5B" w14:paraId="4478429A" w14:textId="77777777" w:rsidTr="001F023D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121B9" w14:textId="0E5ED16A" w:rsidR="00135E65" w:rsidRPr="00791CF2" w:rsidRDefault="00135E65" w:rsidP="00135E65">
            <w:pPr>
              <w:rPr>
                <w:bCs/>
                <w:sz w:val="22"/>
                <w:szCs w:val="22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79045" w14:textId="77777777" w:rsidR="00135E65" w:rsidRPr="00DA5C5B" w:rsidRDefault="00135E65" w:rsidP="00135E65">
            <w:pPr>
              <w:jc w:val="center"/>
              <w:rPr>
                <w:bCs/>
                <w:sz w:val="20"/>
              </w:rPr>
            </w:pPr>
            <w:r w:rsidRPr="00DA5C5B">
              <w:rPr>
                <w:bCs/>
                <w:sz w:val="20"/>
              </w:rPr>
              <w:t>ABC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8DA4" w14:textId="6F64102D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9E0C5B">
              <w:rPr>
                <w:bCs/>
                <w:sz w:val="23"/>
                <w:szCs w:val="23"/>
              </w:rPr>
              <w:t>13-18,0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4BFF7" w14:textId="12A36AEB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D11545">
              <w:rPr>
                <w:bCs/>
                <w:sz w:val="23"/>
                <w:szCs w:val="23"/>
              </w:rPr>
              <w:t>25;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55C72" w14:textId="13741F4F" w:rsidR="00135E65" w:rsidRPr="009E0C5B" w:rsidRDefault="00135E65" w:rsidP="00135E6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85,00</w:t>
            </w:r>
          </w:p>
        </w:tc>
      </w:tr>
      <w:tr w:rsidR="00135E65" w:rsidRPr="009E0C5B" w14:paraId="2CD2CEC7" w14:textId="77777777" w:rsidTr="00C93A12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FE8D5" w14:textId="6E09A5D5" w:rsidR="00135E65" w:rsidRDefault="00135E65" w:rsidP="00135E65">
            <w:pPr>
              <w:rPr>
                <w:bCs/>
                <w:sz w:val="20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419E2" w14:textId="77777777" w:rsidR="00135E65" w:rsidRDefault="00135E65" w:rsidP="00135E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 jäme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B929" w14:textId="77777777" w:rsidR="00135E65" w:rsidRPr="009E0C5B" w:rsidRDefault="00135E65" w:rsidP="00135E65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        </w:t>
            </w:r>
            <w:r w:rsidRPr="009E0C5B">
              <w:rPr>
                <w:bCs/>
                <w:sz w:val="23"/>
                <w:szCs w:val="23"/>
              </w:rPr>
              <w:t>18,1+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2D5E" w14:textId="767FAB63" w:rsidR="00135E65" w:rsidRPr="009E0C5B" w:rsidRDefault="00135E65" w:rsidP="00135E65">
            <w:pPr>
              <w:jc w:val="center"/>
              <w:rPr>
                <w:bCs/>
                <w:sz w:val="23"/>
                <w:szCs w:val="23"/>
              </w:rPr>
            </w:pPr>
            <w:r w:rsidRPr="00D11545">
              <w:rPr>
                <w:bCs/>
                <w:sz w:val="23"/>
                <w:szCs w:val="23"/>
              </w:rPr>
              <w:t>25; 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E2FF7" w14:textId="77777777" w:rsidR="00135E65" w:rsidRPr="009E0C5B" w:rsidRDefault="00135E65" w:rsidP="00135E65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36</w:t>
            </w:r>
          </w:p>
        </w:tc>
      </w:tr>
      <w:tr w:rsidR="001B2D32" w:rsidRPr="009E0C5B" w14:paraId="6E2EA0EA" w14:textId="77777777" w:rsidTr="00C93A12">
        <w:trPr>
          <w:trHeight w:val="31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37D0A" w14:textId="4280EB7B" w:rsidR="001B2D32" w:rsidRPr="00CD25B4" w:rsidRDefault="001B2D32" w:rsidP="001B2D32">
            <w:pPr>
              <w:rPr>
                <w:bCs/>
                <w:sz w:val="20"/>
              </w:rPr>
            </w:pPr>
            <w:r w:rsidRPr="00252BDE">
              <w:rPr>
                <w:bCs/>
                <w:sz w:val="22"/>
                <w:szCs w:val="22"/>
              </w:rPr>
              <w:t>männipalk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0ACD1" w14:textId="77777777" w:rsidR="001B2D32" w:rsidRPr="00DA5C5B" w:rsidRDefault="001B2D32" w:rsidP="001B2D3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Praak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B301" w14:textId="77777777" w:rsidR="001B2D32" w:rsidRDefault="001B2D32" w:rsidP="001B2D32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0879" w14:textId="77777777" w:rsidR="001B2D32" w:rsidRPr="001926CB" w:rsidRDefault="001B2D32" w:rsidP="001B2D32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4055D" w14:textId="77777777" w:rsidR="001B2D32" w:rsidRPr="009E0C5B" w:rsidRDefault="001B2D32" w:rsidP="001B2D32">
            <w:pPr>
              <w:jc w:val="center"/>
              <w:rPr>
                <w:b/>
                <w:sz w:val="23"/>
                <w:szCs w:val="23"/>
              </w:rPr>
            </w:pPr>
            <w:r w:rsidRPr="009E0C5B">
              <w:rPr>
                <w:b/>
                <w:sz w:val="23"/>
                <w:szCs w:val="23"/>
              </w:rPr>
              <w:t>35</w:t>
            </w:r>
          </w:p>
        </w:tc>
      </w:tr>
    </w:tbl>
    <w:p w14:paraId="32487797" w14:textId="77777777" w:rsidR="00907641" w:rsidRDefault="00907641" w:rsidP="001D298A">
      <w:pPr>
        <w:rPr>
          <w:bCs/>
          <w:sz w:val="20"/>
        </w:rPr>
      </w:pPr>
    </w:p>
    <w:p w14:paraId="2FE57F03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2465CAD" w14:textId="2E21AD3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305E105F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23A6D6D8" w14:textId="11AB7BF3" w:rsidR="005253F3" w:rsidRPr="009E0C5B" w:rsidRDefault="005253F3" w:rsidP="005655A4">
      <w:pPr>
        <w:tabs>
          <w:tab w:val="left" w:pos="1134"/>
        </w:tabs>
        <w:jc w:val="both"/>
        <w:rPr>
          <w:bCs/>
          <w:sz w:val="22"/>
          <w:szCs w:val="22"/>
        </w:rPr>
      </w:pPr>
      <w:r w:rsidRPr="009E0C5B">
        <w:rPr>
          <w:bCs/>
          <w:sz w:val="22"/>
          <w:szCs w:val="22"/>
        </w:rPr>
        <w:t xml:space="preserve">Hinnakokkulepe kehtib Tarneperioodil </w:t>
      </w:r>
      <w:r w:rsidR="008B6BDF">
        <w:rPr>
          <w:b/>
          <w:sz w:val="22"/>
          <w:szCs w:val="22"/>
        </w:rPr>
        <w:t>30</w:t>
      </w:r>
      <w:r w:rsidR="0075603D" w:rsidRPr="009E0C5B">
        <w:rPr>
          <w:b/>
          <w:sz w:val="22"/>
          <w:szCs w:val="22"/>
        </w:rPr>
        <w:t>.</w:t>
      </w:r>
      <w:r w:rsidR="009B2B44">
        <w:rPr>
          <w:b/>
          <w:sz w:val="22"/>
          <w:szCs w:val="22"/>
        </w:rPr>
        <w:t>0</w:t>
      </w:r>
      <w:r w:rsidR="008B6BDF">
        <w:rPr>
          <w:b/>
          <w:sz w:val="22"/>
          <w:szCs w:val="22"/>
        </w:rPr>
        <w:t>3</w:t>
      </w:r>
      <w:r w:rsidR="00D32EF1" w:rsidRPr="009E0C5B">
        <w:rPr>
          <w:b/>
          <w:sz w:val="22"/>
          <w:szCs w:val="22"/>
        </w:rPr>
        <w:t>.20</w:t>
      </w:r>
      <w:r w:rsidR="0078716E" w:rsidRPr="009E0C5B">
        <w:rPr>
          <w:b/>
          <w:sz w:val="22"/>
          <w:szCs w:val="22"/>
        </w:rPr>
        <w:t>2</w:t>
      </w:r>
      <w:r w:rsidR="00F87CF5">
        <w:rPr>
          <w:b/>
          <w:sz w:val="22"/>
          <w:szCs w:val="22"/>
        </w:rPr>
        <w:t>6</w:t>
      </w:r>
      <w:r w:rsidRPr="009E0C5B">
        <w:rPr>
          <w:bCs/>
          <w:sz w:val="22"/>
          <w:szCs w:val="22"/>
        </w:rPr>
        <w:t xml:space="preserve"> kuni </w:t>
      </w:r>
      <w:r w:rsidR="00C242DF" w:rsidRPr="009E0C5B">
        <w:rPr>
          <w:b/>
          <w:sz w:val="22"/>
          <w:szCs w:val="22"/>
        </w:rPr>
        <w:t>30</w:t>
      </w:r>
      <w:r w:rsidR="00BE755A" w:rsidRPr="009E0C5B">
        <w:rPr>
          <w:b/>
          <w:sz w:val="22"/>
          <w:szCs w:val="22"/>
        </w:rPr>
        <w:t>.06</w:t>
      </w:r>
      <w:r w:rsidR="00075039" w:rsidRPr="009E0C5B">
        <w:rPr>
          <w:b/>
          <w:sz w:val="22"/>
          <w:szCs w:val="22"/>
        </w:rPr>
        <w:t>.202</w:t>
      </w:r>
      <w:r w:rsidR="00F87CF5">
        <w:rPr>
          <w:b/>
          <w:sz w:val="22"/>
          <w:szCs w:val="22"/>
        </w:rPr>
        <w:t>6</w:t>
      </w:r>
    </w:p>
    <w:p w14:paraId="537D0BAE" w14:textId="77777777" w:rsidR="009E0C5B" w:rsidRDefault="009E0C5B" w:rsidP="0075603D">
      <w:pPr>
        <w:tabs>
          <w:tab w:val="left" w:pos="5910"/>
        </w:tabs>
        <w:rPr>
          <w:b/>
          <w:sz w:val="20"/>
        </w:rPr>
      </w:pPr>
    </w:p>
    <w:p w14:paraId="528CD723" w14:textId="3C924C11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00263C2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5DF3162" w14:textId="77777777" w:rsidR="005253F3" w:rsidRPr="00330C91" w:rsidRDefault="005253F3" w:rsidP="00EB57EF">
      <w:pPr>
        <w:rPr>
          <w:sz w:val="20"/>
        </w:rPr>
      </w:pPr>
    </w:p>
    <w:p w14:paraId="6E766EC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0854314" w14:textId="77777777" w:rsidR="007207F8" w:rsidRPr="00330C91" w:rsidRDefault="007207F8" w:rsidP="007207F8">
      <w:pPr>
        <w:rPr>
          <w:sz w:val="20"/>
        </w:rPr>
      </w:pPr>
    </w:p>
    <w:p w14:paraId="236B2E4F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60E61">
        <w:rPr>
          <w:sz w:val="20"/>
        </w:rPr>
        <w:t>Aldo Raja</w:t>
      </w:r>
    </w:p>
    <w:p w14:paraId="61DC5095" w14:textId="77777777" w:rsidR="00903014" w:rsidRDefault="00D83439" w:rsidP="00EB57EF">
      <w:pPr>
        <w:rPr>
          <w:i/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5C0C53B2" w14:textId="77777777" w:rsidR="00903014" w:rsidRDefault="00903014" w:rsidP="00EB57EF">
      <w:pPr>
        <w:rPr>
          <w:i/>
          <w:sz w:val="20"/>
        </w:rPr>
      </w:pPr>
    </w:p>
    <w:p w14:paraId="5FF3BF42" w14:textId="77777777" w:rsidR="00903014" w:rsidRDefault="00903014" w:rsidP="00EB57EF">
      <w:pPr>
        <w:rPr>
          <w:i/>
          <w:sz w:val="20"/>
        </w:rPr>
      </w:pPr>
    </w:p>
    <w:p w14:paraId="24FD40E3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first" r:id="rId11"/>
      <w:footerReference w:type="first" r:id="rId12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EEE4" w14:textId="77777777" w:rsidR="00404E37" w:rsidRDefault="00404E37">
      <w:r>
        <w:separator/>
      </w:r>
    </w:p>
  </w:endnote>
  <w:endnote w:type="continuationSeparator" w:id="0">
    <w:p w14:paraId="4A548BD0" w14:textId="77777777" w:rsidR="00404E37" w:rsidRDefault="0040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564D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7662" w14:textId="77777777" w:rsidR="00404E37" w:rsidRDefault="00404E37">
      <w:r>
        <w:separator/>
      </w:r>
    </w:p>
  </w:footnote>
  <w:footnote w:type="continuationSeparator" w:id="0">
    <w:p w14:paraId="103B67D9" w14:textId="77777777" w:rsidR="00404E37" w:rsidRDefault="0040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512A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913356"/>
    <w:multiLevelType w:val="hybridMultilevel"/>
    <w:tmpl w:val="5BB4A088"/>
    <w:lvl w:ilvl="0" w:tplc="0CAA2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1108120">
    <w:abstractNumId w:val="0"/>
  </w:num>
  <w:num w:numId="2" w16cid:durableId="495074444">
    <w:abstractNumId w:val="6"/>
  </w:num>
  <w:num w:numId="3" w16cid:durableId="290981277">
    <w:abstractNumId w:val="5"/>
  </w:num>
  <w:num w:numId="4" w16cid:durableId="451751803">
    <w:abstractNumId w:val="8"/>
  </w:num>
  <w:num w:numId="5" w16cid:durableId="840892709">
    <w:abstractNumId w:val="9"/>
  </w:num>
  <w:num w:numId="6" w16cid:durableId="1892108435">
    <w:abstractNumId w:val="11"/>
  </w:num>
  <w:num w:numId="7" w16cid:durableId="1639186449">
    <w:abstractNumId w:val="12"/>
  </w:num>
  <w:num w:numId="8" w16cid:durableId="609897701">
    <w:abstractNumId w:val="3"/>
  </w:num>
  <w:num w:numId="9" w16cid:durableId="416757064">
    <w:abstractNumId w:val="4"/>
  </w:num>
  <w:num w:numId="10" w16cid:durableId="1384600980">
    <w:abstractNumId w:val="1"/>
  </w:num>
  <w:num w:numId="11" w16cid:durableId="321009739">
    <w:abstractNumId w:val="2"/>
  </w:num>
  <w:num w:numId="12" w16cid:durableId="1009672297">
    <w:abstractNumId w:val="7"/>
  </w:num>
  <w:num w:numId="13" w16cid:durableId="14400676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1F3E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3C3A"/>
    <w:rsid w:val="000E01A8"/>
    <w:rsid w:val="000E1700"/>
    <w:rsid w:val="000E3545"/>
    <w:rsid w:val="000E4E06"/>
    <w:rsid w:val="000E5C43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5E65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A5E1E"/>
    <w:rsid w:val="001B1F4C"/>
    <w:rsid w:val="001B2D32"/>
    <w:rsid w:val="001C037C"/>
    <w:rsid w:val="001C3CA4"/>
    <w:rsid w:val="001C5A75"/>
    <w:rsid w:val="001C6234"/>
    <w:rsid w:val="001C73D4"/>
    <w:rsid w:val="001D298A"/>
    <w:rsid w:val="001D2CCB"/>
    <w:rsid w:val="001D3401"/>
    <w:rsid w:val="001D5255"/>
    <w:rsid w:val="001D7F31"/>
    <w:rsid w:val="001E00A9"/>
    <w:rsid w:val="001E23CC"/>
    <w:rsid w:val="001E2EBE"/>
    <w:rsid w:val="001E33A3"/>
    <w:rsid w:val="001F0289"/>
    <w:rsid w:val="001F2AA7"/>
    <w:rsid w:val="001F424D"/>
    <w:rsid w:val="001F5D9F"/>
    <w:rsid w:val="0021202D"/>
    <w:rsid w:val="00212CA7"/>
    <w:rsid w:val="00214BC2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29DC"/>
    <w:rsid w:val="00265D01"/>
    <w:rsid w:val="00275117"/>
    <w:rsid w:val="00277A7E"/>
    <w:rsid w:val="00280746"/>
    <w:rsid w:val="0028146B"/>
    <w:rsid w:val="00290D10"/>
    <w:rsid w:val="002910FC"/>
    <w:rsid w:val="00291E28"/>
    <w:rsid w:val="00294813"/>
    <w:rsid w:val="0029511A"/>
    <w:rsid w:val="00295D11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0AA9"/>
    <w:rsid w:val="002F1618"/>
    <w:rsid w:val="002F3C88"/>
    <w:rsid w:val="002F6AF8"/>
    <w:rsid w:val="00301486"/>
    <w:rsid w:val="00307FC8"/>
    <w:rsid w:val="003121A4"/>
    <w:rsid w:val="00312D5E"/>
    <w:rsid w:val="0031353D"/>
    <w:rsid w:val="00314AD1"/>
    <w:rsid w:val="00315CCA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57CEE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3E9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4E37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6A1E"/>
    <w:rsid w:val="00487E5D"/>
    <w:rsid w:val="004958AA"/>
    <w:rsid w:val="00496132"/>
    <w:rsid w:val="00497965"/>
    <w:rsid w:val="004A46F5"/>
    <w:rsid w:val="004A641A"/>
    <w:rsid w:val="004B17C5"/>
    <w:rsid w:val="004B44DF"/>
    <w:rsid w:val="004B4A1D"/>
    <w:rsid w:val="004C074B"/>
    <w:rsid w:val="004C144C"/>
    <w:rsid w:val="004C2DDA"/>
    <w:rsid w:val="004C7ACC"/>
    <w:rsid w:val="004D054B"/>
    <w:rsid w:val="004D1234"/>
    <w:rsid w:val="004D7746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5EC5"/>
    <w:rsid w:val="005655A4"/>
    <w:rsid w:val="00566DA4"/>
    <w:rsid w:val="005719A5"/>
    <w:rsid w:val="00572B3E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40FD"/>
    <w:rsid w:val="005B614B"/>
    <w:rsid w:val="005B6211"/>
    <w:rsid w:val="005B7099"/>
    <w:rsid w:val="005C0954"/>
    <w:rsid w:val="005C0CA3"/>
    <w:rsid w:val="005C0F01"/>
    <w:rsid w:val="005C3257"/>
    <w:rsid w:val="005D065E"/>
    <w:rsid w:val="005D229E"/>
    <w:rsid w:val="005D281D"/>
    <w:rsid w:val="005D6D69"/>
    <w:rsid w:val="005E216A"/>
    <w:rsid w:val="005E37F8"/>
    <w:rsid w:val="005E756B"/>
    <w:rsid w:val="005F0091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1C36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C61BE"/>
    <w:rsid w:val="006D036C"/>
    <w:rsid w:val="006D05A5"/>
    <w:rsid w:val="006D24DC"/>
    <w:rsid w:val="006E260F"/>
    <w:rsid w:val="006E313B"/>
    <w:rsid w:val="006E34A0"/>
    <w:rsid w:val="006E649C"/>
    <w:rsid w:val="006F1C43"/>
    <w:rsid w:val="006F262D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0EB5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2C9A"/>
    <w:rsid w:val="0075603D"/>
    <w:rsid w:val="00756890"/>
    <w:rsid w:val="00756B87"/>
    <w:rsid w:val="00760E61"/>
    <w:rsid w:val="00775310"/>
    <w:rsid w:val="00783E8B"/>
    <w:rsid w:val="0078716E"/>
    <w:rsid w:val="00790A0C"/>
    <w:rsid w:val="00791078"/>
    <w:rsid w:val="00793C6F"/>
    <w:rsid w:val="00797563"/>
    <w:rsid w:val="007A19D4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E7AF5"/>
    <w:rsid w:val="007F1B76"/>
    <w:rsid w:val="007F3057"/>
    <w:rsid w:val="007F7BCE"/>
    <w:rsid w:val="00800CC0"/>
    <w:rsid w:val="008059A8"/>
    <w:rsid w:val="0080670C"/>
    <w:rsid w:val="008127E0"/>
    <w:rsid w:val="00813C9F"/>
    <w:rsid w:val="008206F7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1D18"/>
    <w:rsid w:val="008B25CF"/>
    <w:rsid w:val="008B3B85"/>
    <w:rsid w:val="008B4EA1"/>
    <w:rsid w:val="008B6BDF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07641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859"/>
    <w:rsid w:val="009B1AF3"/>
    <w:rsid w:val="009B2B44"/>
    <w:rsid w:val="009B5393"/>
    <w:rsid w:val="009B73A5"/>
    <w:rsid w:val="009C00B9"/>
    <w:rsid w:val="009C34E6"/>
    <w:rsid w:val="009C5BE1"/>
    <w:rsid w:val="009D58F6"/>
    <w:rsid w:val="009E0C5B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3A44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4BC1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1D49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0195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4968"/>
    <w:rsid w:val="00C15F26"/>
    <w:rsid w:val="00C20CC4"/>
    <w:rsid w:val="00C21033"/>
    <w:rsid w:val="00C21A36"/>
    <w:rsid w:val="00C22DE9"/>
    <w:rsid w:val="00C233E3"/>
    <w:rsid w:val="00C242DF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2DA0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D3BA8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27C5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6D12"/>
    <w:rsid w:val="00DA7872"/>
    <w:rsid w:val="00DB25C4"/>
    <w:rsid w:val="00DB5790"/>
    <w:rsid w:val="00DC015D"/>
    <w:rsid w:val="00DC06EC"/>
    <w:rsid w:val="00DC3B6C"/>
    <w:rsid w:val="00DC4975"/>
    <w:rsid w:val="00DC4B76"/>
    <w:rsid w:val="00DD046D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20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2CD9"/>
    <w:rsid w:val="00E8544B"/>
    <w:rsid w:val="00E858AF"/>
    <w:rsid w:val="00E91BEB"/>
    <w:rsid w:val="00E93AC8"/>
    <w:rsid w:val="00EA0A20"/>
    <w:rsid w:val="00EA1488"/>
    <w:rsid w:val="00EB0C96"/>
    <w:rsid w:val="00EB57EF"/>
    <w:rsid w:val="00EB6A8A"/>
    <w:rsid w:val="00EB7677"/>
    <w:rsid w:val="00EC05B9"/>
    <w:rsid w:val="00ED071D"/>
    <w:rsid w:val="00ED29A4"/>
    <w:rsid w:val="00ED3831"/>
    <w:rsid w:val="00ED41E8"/>
    <w:rsid w:val="00EE00CE"/>
    <w:rsid w:val="00EE1A0D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10D79"/>
    <w:rsid w:val="00F217C0"/>
    <w:rsid w:val="00F24893"/>
    <w:rsid w:val="00F275E6"/>
    <w:rsid w:val="00F30908"/>
    <w:rsid w:val="00F30EEF"/>
    <w:rsid w:val="00F343DE"/>
    <w:rsid w:val="00F4318C"/>
    <w:rsid w:val="00F46877"/>
    <w:rsid w:val="00F472E6"/>
    <w:rsid w:val="00F52E9A"/>
    <w:rsid w:val="00F55F54"/>
    <w:rsid w:val="00F56F06"/>
    <w:rsid w:val="00F76FB8"/>
    <w:rsid w:val="00F80DAA"/>
    <w:rsid w:val="00F83376"/>
    <w:rsid w:val="00F86CB3"/>
    <w:rsid w:val="00F87CF5"/>
    <w:rsid w:val="00F87E11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3924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6E714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A7CFEC-5CA3-4B01-81A9-AB47734E3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CF9A-3E1A-4F81-B707-D4247ADA0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7ECD9-E6BA-4812-BD7C-86B7D6A921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A268D-DAAD-4A5F-914C-466169015C7A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39</TotalTime>
  <Pages>3</Pages>
  <Words>418</Words>
  <Characters>3062</Characters>
  <Application>Microsoft Office Word</Application>
  <DocSecurity>0</DocSecurity>
  <Lines>25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3474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21</cp:revision>
  <cp:lastPrinted>2018-08-16T11:33:00Z</cp:lastPrinted>
  <dcterms:created xsi:type="dcterms:W3CDTF">2026-03-24T12:44:00Z</dcterms:created>
  <dcterms:modified xsi:type="dcterms:W3CDTF">2026-03-27T09:31:00Z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977800</vt:r8>
  </property>
  <property fmtid="{D5CDD505-2E9C-101B-9397-08002B2CF9AE}" pid="4" name="MediaServiceImageTags">
    <vt:lpwstr/>
  </property>
</Properties>
</file>